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B4D" w14:textId="77777777" w:rsidR="00D56420" w:rsidRDefault="00EE37E2" w:rsidP="00294389">
      <w:pPr>
        <w:tabs>
          <w:tab w:val="left" w:pos="1080"/>
          <w:tab w:val="left" w:pos="4140"/>
          <w:tab w:val="left" w:pos="10080"/>
        </w:tabs>
        <w:spacing w:after="40" w:line="240" w:lineRule="auto"/>
        <w:contextualSpacing/>
        <w:rPr>
          <w:b/>
          <w:smallCaps/>
          <w:sz w:val="36"/>
          <w:szCs w:val="36"/>
          <w:u w:val="single"/>
        </w:rPr>
      </w:pPr>
      <w:r>
        <w:rPr>
          <w:rFonts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DD888F7" wp14:editId="070B3B4F">
            <wp:simplePos x="0" y="0"/>
            <wp:positionH relativeFrom="column">
              <wp:posOffset>5130800</wp:posOffset>
            </wp:positionH>
            <wp:positionV relativeFrom="paragraph">
              <wp:posOffset>-26035</wp:posOffset>
            </wp:positionV>
            <wp:extent cx="830580" cy="1055816"/>
            <wp:effectExtent l="0" t="0" r="7620" b="0"/>
            <wp:wrapNone/>
            <wp:docPr id="1" name="Picture 1" descr="UCC 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C Logo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82997" w14:textId="77777777" w:rsidR="00EE37E2" w:rsidRDefault="001A0FB7" w:rsidP="00EE37E2">
      <w:pPr>
        <w:tabs>
          <w:tab w:val="left" w:pos="1080"/>
          <w:tab w:val="left" w:pos="4140"/>
          <w:tab w:val="left" w:pos="9360"/>
        </w:tabs>
        <w:spacing w:after="40" w:line="240" w:lineRule="auto"/>
        <w:contextualSpacing/>
        <w:rPr>
          <w:b/>
          <w:i/>
          <w:smallCaps/>
          <w:sz w:val="32"/>
          <w:szCs w:val="32"/>
          <w:u w:val="single"/>
        </w:rPr>
      </w:pPr>
      <w:r w:rsidRPr="00BB3F7F">
        <w:rPr>
          <w:b/>
          <w:smallCaps/>
          <w:sz w:val="36"/>
          <w:szCs w:val="36"/>
          <w:u w:val="single"/>
        </w:rPr>
        <w:t>Zion United Church of Christ</w:t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</w:t>
      </w:r>
      <w:r w:rsidR="00EE37E2">
        <w:rPr>
          <w:b/>
          <w:i/>
          <w:smallCaps/>
          <w:sz w:val="32"/>
          <w:szCs w:val="32"/>
          <w:u w:val="single"/>
        </w:rPr>
        <w:tab/>
      </w:r>
    </w:p>
    <w:p w14:paraId="4F605FEB" w14:textId="77777777" w:rsidR="00197DF5" w:rsidRDefault="00B26E40" w:rsidP="00EE37E2">
      <w:pPr>
        <w:tabs>
          <w:tab w:val="left" w:pos="1080"/>
          <w:tab w:val="left" w:pos="414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 w:rsidRPr="00B26E40">
        <w:rPr>
          <w:smallCaps/>
          <w:sz w:val="24"/>
          <w:szCs w:val="24"/>
        </w:rPr>
        <w:t>113</w:t>
      </w:r>
      <w:r>
        <w:rPr>
          <w:smallCaps/>
          <w:sz w:val="24"/>
          <w:szCs w:val="24"/>
        </w:rPr>
        <w:t xml:space="preserve"> 1</w:t>
      </w:r>
      <w:r w:rsidRPr="00B26E40">
        <w:rPr>
          <w:smallCaps/>
          <w:sz w:val="24"/>
          <w:szCs w:val="24"/>
          <w:vertAlign w:val="superscript"/>
        </w:rPr>
        <w:t>st</w:t>
      </w:r>
      <w:r>
        <w:rPr>
          <w:smallCaps/>
          <w:sz w:val="24"/>
          <w:szCs w:val="24"/>
        </w:rPr>
        <w:t xml:space="preserve"> Street, NE     Waukon, IA  52172      </w:t>
      </w:r>
      <w:r w:rsidRPr="00257A62">
        <w:rPr>
          <w:sz w:val="24"/>
          <w:szCs w:val="24"/>
        </w:rPr>
        <w:t>563-568-</w:t>
      </w:r>
      <w:r w:rsidR="006B4DF0" w:rsidRPr="00257A62">
        <w:rPr>
          <w:sz w:val="24"/>
          <w:szCs w:val="24"/>
        </w:rPr>
        <w:t>3589</w:t>
      </w:r>
      <w:r w:rsidR="009B5FD1">
        <w:rPr>
          <w:sz w:val="24"/>
          <w:szCs w:val="24"/>
        </w:rPr>
        <w:t xml:space="preserve">      </w:t>
      </w:r>
      <w:r w:rsidR="006B4DF0">
        <w:rPr>
          <w:sz w:val="24"/>
          <w:szCs w:val="24"/>
        </w:rPr>
        <w:t xml:space="preserve"> </w:t>
      </w:r>
      <w:r w:rsidR="009B5FD1">
        <w:rPr>
          <w:sz w:val="24"/>
          <w:szCs w:val="24"/>
        </w:rPr>
        <w:t xml:space="preserve">             </w:t>
      </w:r>
    </w:p>
    <w:p w14:paraId="3F4CA0F3" w14:textId="24A9E754" w:rsidR="00197DF5" w:rsidRPr="00437ECD" w:rsidRDefault="00B7276D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8"/>
          <w:szCs w:val="8"/>
        </w:rPr>
      </w:pPr>
      <w:r>
        <w:rPr>
          <w:sz w:val="24"/>
          <w:szCs w:val="24"/>
        </w:rPr>
        <w:t>zionuccwaukon@gmail.com</w:t>
      </w:r>
      <w:r w:rsidR="00403B4D">
        <w:rPr>
          <w:sz w:val="24"/>
          <w:szCs w:val="24"/>
        </w:rPr>
        <w:t xml:space="preserve"> </w:t>
      </w:r>
      <w:r w:rsidR="00257A62">
        <w:rPr>
          <w:sz w:val="24"/>
          <w:szCs w:val="24"/>
        </w:rPr>
        <w:tab/>
      </w:r>
      <w:r w:rsidR="00257A62">
        <w:rPr>
          <w:sz w:val="24"/>
          <w:szCs w:val="24"/>
        </w:rPr>
        <w:tab/>
      </w:r>
    </w:p>
    <w:p w14:paraId="79C7574D" w14:textId="77777777" w:rsidR="001A0FB7" w:rsidRDefault="006B4DF0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6D1AAF" w14:textId="77777777" w:rsidR="00A56F38" w:rsidRPr="008C68D3" w:rsidRDefault="00A56F38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36"/>
          <w:szCs w:val="36"/>
        </w:rPr>
      </w:pPr>
    </w:p>
    <w:p w14:paraId="47A59333" w14:textId="77777777" w:rsidR="0078565A" w:rsidRPr="00D56420" w:rsidRDefault="00197DF5" w:rsidP="00B91322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20" w:line="240" w:lineRule="auto"/>
        <w:jc w:val="center"/>
        <w:rPr>
          <w:b/>
          <w:i/>
          <w:sz w:val="28"/>
          <w:szCs w:val="28"/>
        </w:rPr>
      </w:pPr>
      <w:r w:rsidRPr="00D56420">
        <w:rPr>
          <w:b/>
          <w:i/>
          <w:sz w:val="28"/>
          <w:szCs w:val="28"/>
        </w:rPr>
        <w:t>Zion UCC Scholarship</w:t>
      </w:r>
      <w:r w:rsidR="00A56F38" w:rsidRPr="00D56420">
        <w:rPr>
          <w:b/>
          <w:i/>
          <w:sz w:val="28"/>
          <w:szCs w:val="28"/>
        </w:rPr>
        <w:t xml:space="preserve"> Application </w:t>
      </w:r>
      <w:r w:rsidR="0078565A" w:rsidRPr="00D56420">
        <w:rPr>
          <w:b/>
          <w:i/>
          <w:sz w:val="28"/>
          <w:szCs w:val="28"/>
        </w:rPr>
        <w:t xml:space="preserve">Requirements </w:t>
      </w:r>
    </w:p>
    <w:p w14:paraId="360CED76" w14:textId="77777777" w:rsidR="001A0FB7" w:rsidRPr="00D56420" w:rsidRDefault="00D56420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i/>
          <w:sz w:val="28"/>
          <w:szCs w:val="28"/>
        </w:rPr>
      </w:pPr>
      <w:r w:rsidRPr="00D56420">
        <w:rPr>
          <w:b/>
          <w:i/>
          <w:sz w:val="28"/>
          <w:szCs w:val="28"/>
        </w:rPr>
        <w:t>a</w:t>
      </w:r>
      <w:r w:rsidR="0078565A" w:rsidRPr="00D56420">
        <w:rPr>
          <w:b/>
          <w:i/>
          <w:sz w:val="28"/>
          <w:szCs w:val="28"/>
        </w:rPr>
        <w:t>nd</w:t>
      </w:r>
      <w:r w:rsidR="00197DF5" w:rsidRPr="00D56420">
        <w:rPr>
          <w:b/>
          <w:i/>
          <w:sz w:val="28"/>
          <w:szCs w:val="28"/>
        </w:rPr>
        <w:t xml:space="preserve"> </w:t>
      </w:r>
      <w:r w:rsidR="00A56F38" w:rsidRPr="00D56420">
        <w:rPr>
          <w:b/>
          <w:i/>
          <w:sz w:val="28"/>
          <w:szCs w:val="28"/>
        </w:rPr>
        <w:t>Instructions</w:t>
      </w:r>
      <w:r w:rsidR="0078565A" w:rsidRPr="00D56420">
        <w:rPr>
          <w:b/>
          <w:i/>
          <w:sz w:val="28"/>
          <w:szCs w:val="28"/>
        </w:rPr>
        <w:t xml:space="preserve"> for completing the Application</w:t>
      </w:r>
    </w:p>
    <w:p w14:paraId="28FE8ADB" w14:textId="77777777" w:rsidR="0078565A" w:rsidRDefault="0078565A" w:rsidP="00EE37E2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rPr>
          <w:b/>
          <w:smallCaps/>
          <w:sz w:val="28"/>
          <w:szCs w:val="28"/>
        </w:rPr>
      </w:pPr>
    </w:p>
    <w:p w14:paraId="4821B5DF" w14:textId="77777777" w:rsidR="00505499" w:rsidRDefault="00505499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</w:p>
    <w:p w14:paraId="504AFC56" w14:textId="77777777" w:rsidR="00D56420" w:rsidRDefault="00D56420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</w:p>
    <w:p w14:paraId="67BF3E4A" w14:textId="77777777" w:rsidR="0078565A" w:rsidRDefault="0078565A" w:rsidP="0078565A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Requirements to be eligible to apply for a Zion Scholarship:</w:t>
      </w:r>
    </w:p>
    <w:p w14:paraId="2EC58EED" w14:textId="77777777" w:rsidR="0078565A" w:rsidRPr="00EE37E2" w:rsidRDefault="0078565A" w:rsidP="0078565A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both"/>
        <w:rPr>
          <w:sz w:val="20"/>
          <w:szCs w:val="20"/>
        </w:rPr>
      </w:pPr>
    </w:p>
    <w:p w14:paraId="6C08DF1B" w14:textId="77777777" w:rsidR="0078565A" w:rsidRPr="0078565A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Applicant m</w:t>
      </w:r>
      <w:r w:rsidR="0078565A">
        <w:rPr>
          <w:sz w:val="24"/>
          <w:szCs w:val="24"/>
        </w:rPr>
        <w:t xml:space="preserve">ust be a </w:t>
      </w:r>
      <w:proofErr w:type="gramStart"/>
      <w:r w:rsidR="0078565A">
        <w:rPr>
          <w:sz w:val="24"/>
          <w:szCs w:val="24"/>
        </w:rPr>
        <w:t>full time</w:t>
      </w:r>
      <w:proofErr w:type="gramEnd"/>
      <w:r w:rsidR="0078565A">
        <w:rPr>
          <w:sz w:val="24"/>
          <w:szCs w:val="24"/>
        </w:rPr>
        <w:t xml:space="preserve"> student</w:t>
      </w:r>
    </w:p>
    <w:p w14:paraId="2B63F3D0" w14:textId="77777777" w:rsidR="0078565A" w:rsidRPr="0078565A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Applicant m</w:t>
      </w:r>
      <w:r w:rsidR="0078565A">
        <w:rPr>
          <w:sz w:val="24"/>
          <w:szCs w:val="24"/>
        </w:rPr>
        <w:t>ust be a member of Zion United Church of Christ</w:t>
      </w:r>
    </w:p>
    <w:p w14:paraId="348D46B5" w14:textId="07AF637A" w:rsidR="0078565A" w:rsidRPr="0034287F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Applicant</w:t>
      </w:r>
      <w:proofErr w:type="gramEnd"/>
      <w:r>
        <w:rPr>
          <w:sz w:val="24"/>
          <w:szCs w:val="24"/>
        </w:rPr>
        <w:t xml:space="preserve"> must</w:t>
      </w:r>
      <w:r w:rsidR="00403B4D">
        <w:rPr>
          <w:sz w:val="24"/>
          <w:szCs w:val="24"/>
        </w:rPr>
        <w:t xml:space="preserve"> </w:t>
      </w:r>
      <w:proofErr w:type="gramStart"/>
      <w:r w:rsidR="00403B4D">
        <w:rPr>
          <w:sz w:val="24"/>
          <w:szCs w:val="24"/>
        </w:rPr>
        <w:t>be</w:t>
      </w:r>
      <w:r w:rsidR="00F825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pursuing</w:t>
      </w:r>
      <w:proofErr w:type="gramEnd"/>
      <w:r>
        <w:rPr>
          <w:sz w:val="24"/>
          <w:szCs w:val="24"/>
        </w:rPr>
        <w:t xml:space="preserve"> an undergraduate</w:t>
      </w:r>
      <w:r w:rsidR="004A5068">
        <w:rPr>
          <w:sz w:val="24"/>
          <w:szCs w:val="24"/>
        </w:rPr>
        <w:t xml:space="preserve"> degree</w:t>
      </w:r>
      <w:r>
        <w:rPr>
          <w:sz w:val="24"/>
          <w:szCs w:val="24"/>
        </w:rPr>
        <w:t xml:space="preserve"> or </w:t>
      </w:r>
      <w:r w:rsidR="004A5068">
        <w:rPr>
          <w:sz w:val="24"/>
          <w:szCs w:val="24"/>
        </w:rPr>
        <w:t>attending</w:t>
      </w:r>
      <w:r>
        <w:rPr>
          <w:sz w:val="24"/>
          <w:szCs w:val="24"/>
        </w:rPr>
        <w:t xml:space="preserve"> seminary </w:t>
      </w:r>
      <w:r w:rsidR="004A5068">
        <w:rPr>
          <w:sz w:val="24"/>
          <w:szCs w:val="24"/>
        </w:rPr>
        <w:t>school</w:t>
      </w:r>
    </w:p>
    <w:p w14:paraId="2ADE66EC" w14:textId="77777777" w:rsidR="0034287F" w:rsidRPr="0034287F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The Zion UCC Scholarship will only be awarded a maximum of 4 times</w:t>
      </w:r>
    </w:p>
    <w:p w14:paraId="311F250E" w14:textId="77777777" w:rsidR="0034287F" w:rsidRPr="0034287F" w:rsidRDefault="0034287F" w:rsidP="00EE37E2">
      <w:pPr>
        <w:pStyle w:val="ListParagraph"/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jc w:val="both"/>
        <w:rPr>
          <w:b/>
          <w:sz w:val="24"/>
          <w:szCs w:val="24"/>
        </w:rPr>
      </w:pPr>
    </w:p>
    <w:p w14:paraId="12DD6234" w14:textId="77777777" w:rsidR="00A56F38" w:rsidRPr="00197DF5" w:rsidRDefault="00A56F38" w:rsidP="00EE37E2">
      <w:p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contextualSpacing/>
        <w:jc w:val="center"/>
        <w:rPr>
          <w:b/>
          <w:smallCaps/>
          <w:sz w:val="28"/>
          <w:szCs w:val="28"/>
        </w:rPr>
      </w:pPr>
    </w:p>
    <w:p w14:paraId="520D2FBE" w14:textId="77777777" w:rsidR="00505499" w:rsidRDefault="00505499" w:rsidP="00EE37E2">
      <w:pPr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350" w:hanging="135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Instructions for completing the Zion UCC Scholarship Application:</w:t>
      </w:r>
    </w:p>
    <w:p w14:paraId="5EED7778" w14:textId="77777777" w:rsidR="00B26E40" w:rsidRPr="00EE37E2" w:rsidRDefault="00B26E40" w:rsidP="00EE37E2">
      <w:pPr>
        <w:tabs>
          <w:tab w:val="left" w:pos="1080"/>
          <w:tab w:val="left" w:pos="1350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rPr>
          <w:b/>
          <w:smallCaps/>
          <w:sz w:val="20"/>
          <w:szCs w:val="20"/>
        </w:rPr>
      </w:pPr>
    </w:p>
    <w:p w14:paraId="570D2290" w14:textId="77777777" w:rsidR="00A56F38" w:rsidRPr="00A56F38" w:rsidRDefault="00A56F38" w:rsidP="00836086">
      <w:pPr>
        <w:pStyle w:val="ListParagraph"/>
        <w:numPr>
          <w:ilvl w:val="0"/>
          <w:numId w:val="2"/>
        </w:numPr>
        <w:tabs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Complete the entire application</w:t>
      </w:r>
    </w:p>
    <w:p w14:paraId="2DF3E4B3" w14:textId="46D18E56" w:rsidR="00A56F38" w:rsidRPr="00C54FEC" w:rsidRDefault="00A56F38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proofErr w:type="gramStart"/>
      <w:r w:rsidRPr="00C54FEC">
        <w:rPr>
          <w:sz w:val="24"/>
          <w:szCs w:val="24"/>
        </w:rPr>
        <w:t>Deadline</w:t>
      </w:r>
      <w:proofErr w:type="gramEnd"/>
      <w:r w:rsidRPr="00C54FEC">
        <w:rPr>
          <w:sz w:val="24"/>
          <w:szCs w:val="24"/>
        </w:rPr>
        <w:t xml:space="preserve"> to submit </w:t>
      </w:r>
      <w:proofErr w:type="gramStart"/>
      <w:r w:rsidRPr="00C54FEC">
        <w:rPr>
          <w:sz w:val="24"/>
          <w:szCs w:val="24"/>
        </w:rPr>
        <w:t>completed</w:t>
      </w:r>
      <w:proofErr w:type="gramEnd"/>
      <w:r w:rsidRPr="00C54FEC">
        <w:rPr>
          <w:sz w:val="24"/>
          <w:szCs w:val="24"/>
        </w:rPr>
        <w:t xml:space="preserve"> </w:t>
      </w:r>
      <w:r w:rsidR="00B91322" w:rsidRPr="00C54FEC">
        <w:rPr>
          <w:sz w:val="24"/>
          <w:szCs w:val="24"/>
        </w:rPr>
        <w:t xml:space="preserve">application is May </w:t>
      </w:r>
      <w:r w:rsidR="0017490C">
        <w:rPr>
          <w:sz w:val="24"/>
          <w:szCs w:val="24"/>
        </w:rPr>
        <w:t>25, 2025</w:t>
      </w:r>
      <w:r w:rsidR="00916FEB">
        <w:rPr>
          <w:sz w:val="24"/>
          <w:szCs w:val="24"/>
        </w:rPr>
        <w:t>.</w:t>
      </w:r>
    </w:p>
    <w:p w14:paraId="00998092" w14:textId="704E44FE" w:rsidR="00A56F38" w:rsidRPr="0078565A" w:rsidRDefault="00A56F38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Place your completed application in the attached envelope. Make sure you seal the envelope and </w:t>
      </w:r>
      <w:r w:rsidR="0078565A">
        <w:rPr>
          <w:sz w:val="24"/>
          <w:szCs w:val="24"/>
        </w:rPr>
        <w:t>write you</w:t>
      </w:r>
      <w:r w:rsidR="0017490C">
        <w:rPr>
          <w:sz w:val="24"/>
          <w:szCs w:val="24"/>
        </w:rPr>
        <w:t>r</w:t>
      </w:r>
      <w:r w:rsidR="0078565A">
        <w:rPr>
          <w:sz w:val="24"/>
          <w:szCs w:val="24"/>
        </w:rPr>
        <w:t xml:space="preserve"> name on the outside of the envelope </w:t>
      </w:r>
      <w:r w:rsidR="0034287F">
        <w:rPr>
          <w:sz w:val="24"/>
          <w:szCs w:val="24"/>
        </w:rPr>
        <w:t>where</w:t>
      </w:r>
      <w:r w:rsidR="0078565A">
        <w:rPr>
          <w:sz w:val="24"/>
          <w:szCs w:val="24"/>
        </w:rPr>
        <w:t xml:space="preserve"> instructed.</w:t>
      </w:r>
    </w:p>
    <w:p w14:paraId="1BE616D7" w14:textId="79A66ABB" w:rsidR="0078565A" w:rsidRPr="0078565A" w:rsidRDefault="0034287F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You will need</w:t>
      </w:r>
      <w:r w:rsidR="0078565A">
        <w:rPr>
          <w:sz w:val="24"/>
          <w:szCs w:val="24"/>
        </w:rPr>
        <w:t xml:space="preserve"> </w:t>
      </w:r>
      <w:r w:rsidR="0078565A">
        <w:rPr>
          <w:b/>
          <w:i/>
          <w:sz w:val="24"/>
          <w:szCs w:val="24"/>
        </w:rPr>
        <w:t xml:space="preserve">three </w:t>
      </w:r>
      <w:r w:rsidR="0078565A">
        <w:rPr>
          <w:sz w:val="24"/>
          <w:szCs w:val="24"/>
        </w:rPr>
        <w:t xml:space="preserve">(3) references; only one of which can be a teacher. Provide each reference with a copy of the </w:t>
      </w:r>
      <w:r w:rsidR="0078565A">
        <w:rPr>
          <w:i/>
          <w:sz w:val="24"/>
          <w:szCs w:val="24"/>
        </w:rPr>
        <w:t xml:space="preserve">Scholarship Reference Evaluation </w:t>
      </w:r>
      <w:r w:rsidR="0078565A">
        <w:rPr>
          <w:sz w:val="24"/>
          <w:szCs w:val="24"/>
        </w:rPr>
        <w:t>form as well as a return envelope.</w:t>
      </w:r>
    </w:p>
    <w:p w14:paraId="6506F99D" w14:textId="77777777" w:rsidR="0078565A" w:rsidRPr="00505499" w:rsidRDefault="0078565A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12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If you have any questions, please feel free to contact any one of the Education Trust Committee members.</w:t>
      </w:r>
      <w:r w:rsidR="00505499">
        <w:rPr>
          <w:sz w:val="24"/>
          <w:szCs w:val="24"/>
        </w:rPr>
        <w:t xml:space="preserve"> </w:t>
      </w:r>
      <w:r w:rsidRPr="00505499">
        <w:rPr>
          <w:sz w:val="24"/>
          <w:szCs w:val="24"/>
        </w:rPr>
        <w:t>Committee members</w:t>
      </w:r>
      <w:r w:rsidR="00505499">
        <w:rPr>
          <w:sz w:val="24"/>
          <w:szCs w:val="24"/>
        </w:rPr>
        <w:t xml:space="preserve"> are </w:t>
      </w:r>
      <w:r w:rsidRPr="00505499">
        <w:rPr>
          <w:sz w:val="24"/>
          <w:szCs w:val="24"/>
        </w:rPr>
        <w:t>Gail Prestemon</w:t>
      </w:r>
      <w:r w:rsidR="00505499">
        <w:rPr>
          <w:sz w:val="24"/>
          <w:szCs w:val="24"/>
        </w:rPr>
        <w:t xml:space="preserve"> and </w:t>
      </w:r>
      <w:r w:rsidRPr="00505499">
        <w:rPr>
          <w:sz w:val="24"/>
          <w:szCs w:val="24"/>
        </w:rPr>
        <w:t xml:space="preserve">Robert </w:t>
      </w:r>
      <w:proofErr w:type="spellStart"/>
      <w:r w:rsidRPr="00505499">
        <w:rPr>
          <w:sz w:val="24"/>
          <w:szCs w:val="24"/>
        </w:rPr>
        <w:t>Rotach</w:t>
      </w:r>
      <w:proofErr w:type="spellEnd"/>
      <w:r w:rsidR="00505499">
        <w:rPr>
          <w:sz w:val="24"/>
          <w:szCs w:val="24"/>
        </w:rPr>
        <w:t>.</w:t>
      </w:r>
    </w:p>
    <w:p w14:paraId="57A2FAA0" w14:textId="77777777" w:rsidR="0078565A" w:rsidRPr="0078565A" w:rsidRDefault="0078565A" w:rsidP="00EE37E2">
      <w:pPr>
        <w:pStyle w:val="ListParagraph"/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275B494" w14:textId="77777777" w:rsidR="0078565A" w:rsidRPr="00A56F38" w:rsidRDefault="0078565A" w:rsidP="00EE37E2">
      <w:pPr>
        <w:pStyle w:val="ListParagraph"/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710"/>
        <w:contextualSpacing w:val="0"/>
        <w:jc w:val="both"/>
        <w:rPr>
          <w:b/>
          <w:smallCaps/>
          <w:sz w:val="24"/>
          <w:szCs w:val="24"/>
        </w:rPr>
      </w:pPr>
    </w:p>
    <w:p w14:paraId="189D4D30" w14:textId="77777777" w:rsidR="00A56F38" w:rsidRPr="00A56F38" w:rsidRDefault="00A56F38" w:rsidP="00EE37E2">
      <w:pPr>
        <w:tabs>
          <w:tab w:val="left" w:pos="1080"/>
          <w:tab w:val="left" w:pos="1350"/>
          <w:tab w:val="left" w:pos="2340"/>
          <w:tab w:val="left" w:pos="4140"/>
          <w:tab w:val="left" w:pos="10440"/>
        </w:tabs>
        <w:spacing w:after="40" w:line="240" w:lineRule="auto"/>
        <w:jc w:val="both"/>
        <w:rPr>
          <w:b/>
          <w:smallCaps/>
          <w:sz w:val="24"/>
          <w:szCs w:val="24"/>
        </w:rPr>
      </w:pPr>
    </w:p>
    <w:p w14:paraId="65A6DF7C" w14:textId="77777777" w:rsidR="00A56F38" w:rsidRPr="00A56F38" w:rsidRDefault="00A56F38" w:rsidP="0078565A">
      <w:pPr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jc w:val="both"/>
        <w:rPr>
          <w:b/>
          <w:smallCaps/>
          <w:sz w:val="24"/>
          <w:szCs w:val="24"/>
        </w:rPr>
      </w:pPr>
    </w:p>
    <w:sectPr w:rsidR="00A56F38" w:rsidRPr="00A56F38" w:rsidSect="004E6BA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926D" w14:textId="77777777" w:rsidR="00FB0086" w:rsidRDefault="00FB0086" w:rsidP="001A0FB7">
      <w:pPr>
        <w:spacing w:after="0" w:line="240" w:lineRule="auto"/>
      </w:pPr>
      <w:r>
        <w:separator/>
      </w:r>
    </w:p>
  </w:endnote>
  <w:endnote w:type="continuationSeparator" w:id="0">
    <w:p w14:paraId="1A170BF1" w14:textId="77777777" w:rsidR="00FB0086" w:rsidRDefault="00FB0086" w:rsidP="001A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D6DE" w14:textId="77777777" w:rsidR="00FB0086" w:rsidRDefault="00FB0086" w:rsidP="001A0FB7">
      <w:pPr>
        <w:spacing w:after="0" w:line="240" w:lineRule="auto"/>
      </w:pPr>
      <w:r>
        <w:separator/>
      </w:r>
    </w:p>
  </w:footnote>
  <w:footnote w:type="continuationSeparator" w:id="0">
    <w:p w14:paraId="60F82329" w14:textId="77777777" w:rsidR="00FB0086" w:rsidRDefault="00FB0086" w:rsidP="001A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636"/>
    <w:multiLevelType w:val="hybridMultilevel"/>
    <w:tmpl w:val="F178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9D1"/>
    <w:multiLevelType w:val="hybridMultilevel"/>
    <w:tmpl w:val="85E8973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915757D"/>
    <w:multiLevelType w:val="hybridMultilevel"/>
    <w:tmpl w:val="1E145740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EDC19C2"/>
    <w:multiLevelType w:val="hybridMultilevel"/>
    <w:tmpl w:val="BEC87C4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7886963"/>
    <w:multiLevelType w:val="hybridMultilevel"/>
    <w:tmpl w:val="6DB6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81479">
    <w:abstractNumId w:val="0"/>
  </w:num>
  <w:num w:numId="2" w16cid:durableId="1448044612">
    <w:abstractNumId w:val="3"/>
  </w:num>
  <w:num w:numId="3" w16cid:durableId="8059">
    <w:abstractNumId w:val="4"/>
  </w:num>
  <w:num w:numId="4" w16cid:durableId="2040933524">
    <w:abstractNumId w:val="1"/>
  </w:num>
  <w:num w:numId="5" w16cid:durableId="93246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11620"/>
    <w:rsid w:val="00026AF0"/>
    <w:rsid w:val="0006488C"/>
    <w:rsid w:val="00097EC0"/>
    <w:rsid w:val="000E12CB"/>
    <w:rsid w:val="000E36A9"/>
    <w:rsid w:val="00110436"/>
    <w:rsid w:val="0017490C"/>
    <w:rsid w:val="00187CD5"/>
    <w:rsid w:val="00197DF5"/>
    <w:rsid w:val="001A0FB7"/>
    <w:rsid w:val="00221386"/>
    <w:rsid w:val="0024337D"/>
    <w:rsid w:val="00257A62"/>
    <w:rsid w:val="00262FF1"/>
    <w:rsid w:val="00265697"/>
    <w:rsid w:val="00294389"/>
    <w:rsid w:val="002E7BEF"/>
    <w:rsid w:val="00332F7C"/>
    <w:rsid w:val="0034287F"/>
    <w:rsid w:val="00393F31"/>
    <w:rsid w:val="00403B4D"/>
    <w:rsid w:val="004324C3"/>
    <w:rsid w:val="00437ECD"/>
    <w:rsid w:val="004420F3"/>
    <w:rsid w:val="00442659"/>
    <w:rsid w:val="0049767F"/>
    <w:rsid w:val="004A5068"/>
    <w:rsid w:val="004D762F"/>
    <w:rsid w:val="004E6BA6"/>
    <w:rsid w:val="00505499"/>
    <w:rsid w:val="005673ED"/>
    <w:rsid w:val="005906D7"/>
    <w:rsid w:val="00593CF6"/>
    <w:rsid w:val="005A2F14"/>
    <w:rsid w:val="005C7AC0"/>
    <w:rsid w:val="006262C2"/>
    <w:rsid w:val="006B4DF0"/>
    <w:rsid w:val="006D0061"/>
    <w:rsid w:val="00734B46"/>
    <w:rsid w:val="0078565A"/>
    <w:rsid w:val="007D154E"/>
    <w:rsid w:val="007E299B"/>
    <w:rsid w:val="008103D1"/>
    <w:rsid w:val="00836086"/>
    <w:rsid w:val="008C618C"/>
    <w:rsid w:val="008C68D3"/>
    <w:rsid w:val="008E7D09"/>
    <w:rsid w:val="00916FEB"/>
    <w:rsid w:val="009220A4"/>
    <w:rsid w:val="00922AF6"/>
    <w:rsid w:val="009B5FD1"/>
    <w:rsid w:val="009F132D"/>
    <w:rsid w:val="009F4AFD"/>
    <w:rsid w:val="00A56F38"/>
    <w:rsid w:val="00A83D7E"/>
    <w:rsid w:val="00AD0B74"/>
    <w:rsid w:val="00AF133B"/>
    <w:rsid w:val="00B064C0"/>
    <w:rsid w:val="00B10EF5"/>
    <w:rsid w:val="00B20680"/>
    <w:rsid w:val="00B26E40"/>
    <w:rsid w:val="00B6068D"/>
    <w:rsid w:val="00B62E2F"/>
    <w:rsid w:val="00B7276D"/>
    <w:rsid w:val="00B91322"/>
    <w:rsid w:val="00BB3F7F"/>
    <w:rsid w:val="00BD07B8"/>
    <w:rsid w:val="00BE1752"/>
    <w:rsid w:val="00C30DB1"/>
    <w:rsid w:val="00C30F67"/>
    <w:rsid w:val="00C54FEC"/>
    <w:rsid w:val="00C911FE"/>
    <w:rsid w:val="00D13AEC"/>
    <w:rsid w:val="00D32072"/>
    <w:rsid w:val="00D43C66"/>
    <w:rsid w:val="00D56420"/>
    <w:rsid w:val="00E02320"/>
    <w:rsid w:val="00E17990"/>
    <w:rsid w:val="00E209B4"/>
    <w:rsid w:val="00E33AC6"/>
    <w:rsid w:val="00E819D4"/>
    <w:rsid w:val="00E9632B"/>
    <w:rsid w:val="00EA4892"/>
    <w:rsid w:val="00EC6F86"/>
    <w:rsid w:val="00EE37E2"/>
    <w:rsid w:val="00F27E29"/>
    <w:rsid w:val="00F8254C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31FE"/>
  <w15:chartTrackingRefBased/>
  <w15:docId w15:val="{7BDFB0D4-2F9A-4963-8807-B5998A1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7D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2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F0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B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B4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\Desktop\Zion%20UCC%20Folders\(9)%20%20%20%20Zion%20Letterhead-Bulk%20Mail%20Envelope\Zion%20United%20Church%20of%20Christ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9110-42B5-472C-BE03-4D3D70CC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Zion United Church of Christ Ltrhead.dotx</Template>
  <TotalTime>95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Beneke</dc:creator>
  <cp:keywords/>
  <dc:description/>
  <cp:lastModifiedBy>Jodi Peake</cp:lastModifiedBy>
  <cp:revision>26</cp:revision>
  <cp:lastPrinted>2025-04-14T16:03:00Z</cp:lastPrinted>
  <dcterms:created xsi:type="dcterms:W3CDTF">2018-03-14T18:06:00Z</dcterms:created>
  <dcterms:modified xsi:type="dcterms:W3CDTF">2025-04-14T16:39:00Z</dcterms:modified>
</cp:coreProperties>
</file>